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FC9B8" w14:textId="77777777" w:rsidR="001513AA" w:rsidRPr="001513AA" w:rsidRDefault="001513AA" w:rsidP="001513AA">
      <w:pPr>
        <w:spacing w:after="0" w:line="240" w:lineRule="auto"/>
        <w:jc w:val="center"/>
        <w:rPr>
          <w:rFonts w:ascii="Times New Roman" w:hAnsi="Times New Roman"/>
          <w:color w:val="000000"/>
          <w:lang w:eastAsia="it-IT"/>
        </w:rPr>
      </w:pPr>
      <w:r w:rsidRPr="001513AA">
        <w:rPr>
          <w:rFonts w:ascii="Times New Roman" w:hAnsi="Times New Roman"/>
          <w:color w:val="000000"/>
          <w:lang w:eastAsia="it-IT"/>
        </w:rPr>
        <w:t>AVVISO PROCEDURA COMPARATIVA PER LA DESIGNAZIONE E LA NOMINA DEL SEGRETARIO GENERALE DELLA CAMERA DI COMMERCIO DI NUORO</w:t>
      </w:r>
    </w:p>
    <w:p w14:paraId="294A75CE" w14:textId="77777777" w:rsidR="001513AA" w:rsidRPr="001513AA" w:rsidRDefault="001513AA" w:rsidP="001513A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Allegato A</w:t>
      </w:r>
    </w:p>
    <w:p w14:paraId="28963123" w14:textId="77777777" w:rsidR="001513AA" w:rsidRPr="001513AA" w:rsidRDefault="001513AA" w:rsidP="001513A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(Domanda di partecipazione)</w:t>
      </w:r>
    </w:p>
    <w:p w14:paraId="24E7C244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A14672B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2BC6CCDD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Alla Camera di Commercio </w:t>
      </w:r>
    </w:p>
    <w:p w14:paraId="04AE17E0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I.A.A. di Nuoro</w:t>
      </w:r>
    </w:p>
    <w:p w14:paraId="25D69AD5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Via Papandrea 8</w:t>
      </w:r>
    </w:p>
    <w:p w14:paraId="34FEA888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08100 – Nuoro-</w:t>
      </w:r>
    </w:p>
    <w:p w14:paraId="28944A5D" w14:textId="77777777" w:rsidR="001513AA" w:rsidRPr="001513AA" w:rsidRDefault="001513AA" w:rsidP="001513AA">
      <w:pPr>
        <w:spacing w:after="0" w:line="240" w:lineRule="auto"/>
        <w:ind w:left="5103"/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</w:pPr>
      <w:r w:rsidRPr="001513AA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 xml:space="preserve">cciaa@nu.legalmail.camcom.it </w:t>
      </w:r>
    </w:p>
    <w:p w14:paraId="5BF5AD45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7B0527F3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Oggetto: </w:t>
      </w:r>
      <w:r w:rsidRPr="001513AA">
        <w:rPr>
          <w:rFonts w:ascii="Times New Roman" w:hAnsi="Times New Roman"/>
        </w:rPr>
        <w:t>Domanda per la partecipazione alla procedura comparativa per la designazione e la nomina del Segretario Generale della Camera di Commercio di Nuoro</w:t>
      </w:r>
    </w:p>
    <w:p w14:paraId="0FDA8719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4D7D7A43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1C82E4F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Il/La sottoscritto/a:</w:t>
      </w:r>
    </w:p>
    <w:p w14:paraId="57A581F6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cognome ______________________________________________________________</w:t>
      </w:r>
    </w:p>
    <w:p w14:paraId="03779E7A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nome _________________________________________________________________</w:t>
      </w:r>
    </w:p>
    <w:p w14:paraId="1F075536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luogo di nascita ____________________________________________ (prov. _______)</w:t>
      </w:r>
    </w:p>
    <w:p w14:paraId="775CB681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 xml:space="preserve">data di nascita __________________________________________________________ </w:t>
      </w:r>
    </w:p>
    <w:p w14:paraId="3AD2746A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codice fiscale ___________________________________________________________</w:t>
      </w:r>
    </w:p>
    <w:p w14:paraId="36C8E298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cittadinanza ____________________________________________________________</w:t>
      </w:r>
    </w:p>
    <w:p w14:paraId="53A9C420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 xml:space="preserve">residente in _________________________________________ </w:t>
      </w:r>
      <w:proofErr w:type="spellStart"/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cap</w:t>
      </w:r>
      <w:proofErr w:type="spellEnd"/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 xml:space="preserve"> _______________ (prov. _____) via/piazza __________________________________________ n. ______</w:t>
      </w:r>
    </w:p>
    <w:p w14:paraId="32D5D079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 xml:space="preserve">telefono ___________________________________________________________ </w:t>
      </w:r>
    </w:p>
    <w:p w14:paraId="4FAB8B6C" w14:textId="77777777" w:rsidR="001513AA" w:rsidRPr="001513AA" w:rsidRDefault="001513AA" w:rsidP="001513AA">
      <w:pPr>
        <w:spacing w:after="0" w:line="320" w:lineRule="exact"/>
        <w:rPr>
          <w:rFonts w:ascii="Times New Roman" w:hAnsi="Times New Roman"/>
          <w:color w:val="000000"/>
          <w:sz w:val="24"/>
          <w:szCs w:val="28"/>
          <w:lang w:eastAsia="it-IT"/>
        </w:rPr>
      </w:pPr>
      <w:proofErr w:type="spellStart"/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>pec</w:t>
      </w:r>
      <w:proofErr w:type="spellEnd"/>
      <w:r w:rsidRPr="001513AA">
        <w:rPr>
          <w:rFonts w:ascii="Times New Roman" w:hAnsi="Times New Roman"/>
          <w:color w:val="000000"/>
          <w:sz w:val="24"/>
          <w:szCs w:val="28"/>
          <w:lang w:eastAsia="it-IT"/>
        </w:rPr>
        <w:t xml:space="preserve"> __________________________________________________________________</w:t>
      </w:r>
    </w:p>
    <w:p w14:paraId="0310836F" w14:textId="77777777" w:rsidR="001513AA" w:rsidRPr="001513AA" w:rsidRDefault="001513AA" w:rsidP="001513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CHIEDE</w:t>
      </w:r>
    </w:p>
    <w:p w14:paraId="2B8EDA98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essere ammesso/a </w:t>
      </w:r>
      <w:proofErr w:type="spellStart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a</w:t>
      </w:r>
      <w:proofErr w:type="spellEnd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partecipare alla selezione per la nomina a Segretario Generale della Camera di Commercio di Nuoro, di cui alla alle deliberazioni della Giunta camerale n. 83 del 10/06/2024 e n. 96 del 27/06/2024.</w:t>
      </w:r>
    </w:p>
    <w:p w14:paraId="2264C593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 tal fine, </w:t>
      </w:r>
      <w:bookmarkStart w:id="0" w:name="_Hlk61877536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sotto la propria responsabilità e consapevole delle conseguenze e sanzioni stabilite dagli articoli 75 e 76 del D.P.R. n. 445/2000 in caso di dichiarazioni mendaci e di formazione o uso di atti falsi, ai sensi e per gli effetti degli articoli 46 e 47 del richiamato D.P.R. 445/2000</w:t>
      </w:r>
      <w:bookmarkEnd w:id="0"/>
    </w:p>
    <w:p w14:paraId="0EFC6668" w14:textId="77777777" w:rsidR="001513AA" w:rsidRPr="001513AA" w:rsidRDefault="001513AA" w:rsidP="001513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DICHIARA</w:t>
      </w:r>
    </w:p>
    <w:p w14:paraId="03F15AA2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essere iscritto/a nell'elenco di cui al D.M. 26/10/2012 n. 230 alla data del 27/06/2024;</w:t>
      </w:r>
    </w:p>
    <w:p w14:paraId="5D2EAAD4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possedere un’età anagrafica tale da consentire la permanenza in servizio, secondo la normativa vigente, per almeno sei anni nell’incarico di Segretario generale della Camera di Commercio di Nuoro;</w:t>
      </w:r>
    </w:p>
    <w:p w14:paraId="625C66C6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essere in possesso dei requisiti, titoli, competenze e profili professionali dichiarati e dettagliati nell'allegato curriculum professionale (redatto sulla base dello schema di riferimento di cui all’Allegato B dell’Avviso e recante la sottoscrizione in regola con le disposizioni sulla firma digitale), che costituisce parte integrante ed essenziale della presente domanda;</w:t>
      </w:r>
    </w:p>
    <w:p w14:paraId="0DDF9904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lastRenderedPageBreak/>
        <w:t>di non aver riportato condanne penali e non avere procedimenti penali pendenti ostativi, ai sensi delle vigenti disposizioni in materia, alla costituzione e/o alla permanenza del rapporto d’impiego con la Pubblica Amministrazione;</w:t>
      </w:r>
    </w:p>
    <w:p w14:paraId="55FDF52F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non trovarsi in alcuna delle condizioni di </w:t>
      </w:r>
      <w:proofErr w:type="spellStart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inconferibilità</w:t>
      </w:r>
      <w:proofErr w:type="spellEnd"/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e di incompatibilità previste dal D. Lgs. n. 165/2001 e dal D. Lgs. n. 39/2013;</w:t>
      </w:r>
    </w:p>
    <w:p w14:paraId="0AB3F7E6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non essere stato/a destituito/a, dispensato/a, licenziato/a o essere decaduto/a dall’impiego presso una Pubblica Amministrazione e di non essere stato interdetto dai pubblici uffici;</w:t>
      </w:r>
    </w:p>
    <w:p w14:paraId="3539F4A4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essere in possesso della cittadinanza italiana o di uno degli stati membri della Unione Europea;</w:t>
      </w:r>
    </w:p>
    <w:p w14:paraId="0B6B195D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godere dei diritti civili e politici;</w:t>
      </w:r>
    </w:p>
    <w:p w14:paraId="26B8B9D6" w14:textId="77777777" w:rsidR="001513AA" w:rsidRPr="001513AA" w:rsidRDefault="001513AA" w:rsidP="001513A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impegnarsi, in caso di nomina, a fissare il proprio domicilio o la propria residenza nell’ambito della circoscrizione territoriale di competenza della Camera di Commercio di Nuoro</w:t>
      </w:r>
      <w:r w:rsidRPr="001513AA">
        <w:t xml:space="preserve"> </w:t>
      </w: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e a garantire l’assiduità e la regolarità della propria presenza;</w:t>
      </w:r>
    </w:p>
    <w:p w14:paraId="17BE114C" w14:textId="77777777" w:rsidR="001513AA" w:rsidRPr="001513AA" w:rsidRDefault="001513AA" w:rsidP="001513A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di essere a conoscenza di tutto quanto stabilito nell’avviso di procedura comparativa (inclusa l’Informativa sul trattamento dei dati) e di accettare, incondizionatamente, tutte le disposizioni contenute nell’Avviso stesso.</w:t>
      </w:r>
    </w:p>
    <w:p w14:paraId="71AA602E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Il/La sottoscritto/a comunica che ogni eventuale comunicazione relativa alla presente procedura dovrà essere inviata al seguente indirizzo di posta elettronica certificata:</w:t>
      </w:r>
    </w:p>
    <w:p w14:paraId="3038C12B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PEC __________________________________@______________________________</w:t>
      </w:r>
    </w:p>
    <w:p w14:paraId="0C575D39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Il/La sottoscritto/a si impegna a comunicare tempestivamente alla Camera di Commercio di Nuoro ogni variazione relativa al suddetto recapito di posta elettronica certificata, esonerando la medesima da eventuali responsabilità in caso di mancata o inesatta indicazione o malfunzionamento dell’indirizzo di posta elettronica certificata del/della sottoscritto/a o mancata o tardiva comunicazione del cambiamento dell’indirizzo PEC indicato nella presente domanda, nonché in caso di disfunzioni di natura tecnica e/o informatica che possono impedire la regolare trasmissione della documentazione necessaria alla partecipazione alla procedura comparativa, né per eventuali disguidi anche se imputabili a fatti di terzi, a caso fortuito o forza maggiore.</w:t>
      </w:r>
    </w:p>
    <w:p w14:paraId="0EA01BF1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ALLEGA</w:t>
      </w:r>
    </w:p>
    <w:p w14:paraId="2F5CA3ED" w14:textId="77777777" w:rsidR="001513AA" w:rsidRPr="001513AA" w:rsidRDefault="001513AA" w:rsidP="001513A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curriculum professionale (redatto secondo lo schema di cui all’Allegato B dell’Avviso) datato e sottoscritto digitalmente, con l'indicazione dettagliata dei titoli, competenze e requisiti professionali posseduti, attestati con dichiarazione sostitutiva di certificazione o atto di notorietà ex D.P.R. n. 445/2000, ovvero mediante presentazione di idonea documentazione;</w:t>
      </w:r>
    </w:p>
    <w:p w14:paraId="1009777E" w14:textId="77777777" w:rsidR="001513AA" w:rsidRPr="001513AA" w:rsidRDefault="001513AA" w:rsidP="001513AA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altra eventuale documentazione a corredo del curriculum (</w:t>
      </w:r>
      <w:r w:rsidRPr="001513AA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specificare):</w:t>
      </w:r>
    </w:p>
    <w:p w14:paraId="5639DFAF" w14:textId="77777777" w:rsidR="001513AA" w:rsidRPr="001513AA" w:rsidRDefault="001513AA" w:rsidP="001513AA">
      <w:pPr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</w:t>
      </w:r>
    </w:p>
    <w:p w14:paraId="05471E49" w14:textId="77777777" w:rsidR="001513AA" w:rsidRPr="001513AA" w:rsidRDefault="001513AA" w:rsidP="001513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Il/La sottoscritto/a dichiara inoltre di essere informato/a che i dati personali raccolti sono obbligatori per il corretto svolgimento della procedura, di aver preso visione dell'informativa fornita ai sensi degli art. 13 e 14 del GDPR e riportata all'articolo 10 dell'Avviso e di prestare il consenso al trattamento dei propri dati per le finalità connesse alla procedura di cui alla presente domanda.</w:t>
      </w:r>
    </w:p>
    <w:p w14:paraId="1461849A" w14:textId="77777777" w:rsidR="001513AA" w:rsidRPr="001513AA" w:rsidRDefault="001513AA" w:rsidP="001513A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Luogo e data _________________________________                                      </w:t>
      </w:r>
    </w:p>
    <w:p w14:paraId="45BE60F6" w14:textId="77777777" w:rsidR="001513AA" w:rsidRPr="001513AA" w:rsidRDefault="001513AA" w:rsidP="001513AA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Firma digitale</w:t>
      </w:r>
    </w:p>
    <w:p w14:paraId="06D83ECD" w14:textId="284BC1E9" w:rsidR="001513AA" w:rsidRPr="00B62B45" w:rsidRDefault="001513AA" w:rsidP="00B62B45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1513AA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________________________________</w:t>
      </w:r>
    </w:p>
    <w:sectPr w:rsidR="001513AA" w:rsidRPr="00B62B45" w:rsidSect="00B62B45">
      <w:headerReference w:type="default" r:id="rId8"/>
      <w:headerReference w:type="first" r:id="rId9"/>
      <w:pgSz w:w="11906" w:h="16838" w:code="9"/>
      <w:pgMar w:top="1134" w:right="1701" w:bottom="993" w:left="1701" w:header="1134" w:footer="7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5933" w14:textId="77777777" w:rsidR="00C47997" w:rsidRDefault="00C47997">
      <w:pPr>
        <w:spacing w:after="0" w:line="240" w:lineRule="auto"/>
      </w:pPr>
      <w:r>
        <w:separator/>
      </w:r>
    </w:p>
  </w:endnote>
  <w:endnote w:type="continuationSeparator" w:id="0">
    <w:p w14:paraId="4CB1B614" w14:textId="77777777" w:rsidR="00C47997" w:rsidRDefault="00C4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0293" w14:textId="77777777" w:rsidR="00C47997" w:rsidRDefault="00C479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1B5365" w14:textId="77777777" w:rsidR="00C47997" w:rsidRDefault="00C4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A6BD" w14:textId="77777777" w:rsidR="00C71D56" w:rsidRDefault="00BA61BB" w:rsidP="0063215F">
    <w:pPr>
      <w:pStyle w:val="Intestazione"/>
      <w:tabs>
        <w:tab w:val="clear" w:pos="4819"/>
      </w:tabs>
    </w:pPr>
    <w:r>
      <w:rPr>
        <w:noProof/>
      </w:rPr>
      <w:pict w14:anchorId="315E8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-50.1pt;margin-top:-73.45pt;width:177.3pt;height:32.9pt;z-index:251664896;mso-position-horizontal-relative:margin;mso-position-vertical-relative:margin">
          <v:imagedata r:id="rId1" o:title="Nuoro-marchio-colore"/>
          <w10:wrap type="square" anchorx="margin" anchory="margin"/>
        </v:shape>
      </w:pict>
    </w:r>
  </w:p>
  <w:p w14:paraId="74FB5A5A" w14:textId="77777777" w:rsidR="00C71D56" w:rsidRDefault="00C71D56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69C629A7" w14:textId="77777777" w:rsidR="00A9665D" w:rsidRDefault="00A9665D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7238C85A" w14:textId="77777777" w:rsidR="00A9665D" w:rsidRDefault="00A9665D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076B18FD" w14:textId="77777777" w:rsidR="00A9665D" w:rsidRDefault="00A9665D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32AA51CA" w14:textId="77777777" w:rsidR="0063215F" w:rsidRDefault="0063215F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  <w:p w14:paraId="4B108ED8" w14:textId="77777777" w:rsidR="00C71D56" w:rsidRDefault="00C71D56" w:rsidP="00633DDB">
    <w:pPr>
      <w:pStyle w:val="Intestazione"/>
      <w:tabs>
        <w:tab w:val="clear" w:pos="4819"/>
        <w:tab w:val="clear" w:pos="9638"/>
      </w:tabs>
      <w:ind w:left="-426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34CD" w14:textId="77777777" w:rsidR="009067EA" w:rsidRDefault="00BA61BB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  <w:r>
      <w:rPr>
        <w:noProof/>
        <w:lang w:eastAsia="it-IT"/>
      </w:rPr>
      <w:pict w14:anchorId="13507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-85.6pt;margin-top:-117.75pt;width:595.45pt;height:133.4pt;z-index:251663872;mso-position-horizontal-relative:margin;mso-position-vertical-relative:margin">
          <v:imagedata r:id="rId1" o:title="Header"/>
          <w10:wrap type="square" anchorx="margin" anchory="margin"/>
        </v:shape>
      </w:pict>
    </w:r>
  </w:p>
  <w:p w14:paraId="6D7677CF" w14:textId="77777777" w:rsidR="009067EA" w:rsidRDefault="009067EA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  <w:p w14:paraId="74DF2A25" w14:textId="77777777" w:rsidR="009067EA" w:rsidRDefault="009067EA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  <w:p w14:paraId="3060C7A7" w14:textId="77777777" w:rsidR="00C71D56" w:rsidRPr="00533F5C" w:rsidRDefault="00C71D56" w:rsidP="00110A86">
    <w:pPr>
      <w:pStyle w:val="Intestazione"/>
      <w:tabs>
        <w:tab w:val="clear" w:pos="4819"/>
        <w:tab w:val="clear" w:pos="9638"/>
      </w:tabs>
      <w:rPr>
        <w:rFonts w:ascii="Fedra Sans Std Light" w:hAnsi="Fedra Sans Std Light"/>
        <w:color w:val="071D49"/>
        <w:spacing w:val="-20"/>
        <w:sz w:val="18"/>
        <w:szCs w:val="18"/>
      </w:rPr>
    </w:pPr>
  </w:p>
  <w:p w14:paraId="0BD80F0A" w14:textId="77777777" w:rsidR="00C71D56" w:rsidRDefault="00C71D56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  <w:p w14:paraId="7AC59D0A" w14:textId="77777777" w:rsidR="00C71D56" w:rsidRDefault="00C71D56" w:rsidP="00110A86">
    <w:pPr>
      <w:pStyle w:val="Intestazione"/>
      <w:tabs>
        <w:tab w:val="clear" w:pos="4819"/>
        <w:tab w:val="clear" w:pos="9638"/>
      </w:tabs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28D"/>
    <w:multiLevelType w:val="hybridMultilevel"/>
    <w:tmpl w:val="56186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376F"/>
    <w:multiLevelType w:val="hybridMultilevel"/>
    <w:tmpl w:val="EBE8C6A0"/>
    <w:lvl w:ilvl="0" w:tplc="87623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3E6D34"/>
    <w:multiLevelType w:val="hybridMultilevel"/>
    <w:tmpl w:val="6A06C82C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70FC"/>
    <w:multiLevelType w:val="hybridMultilevel"/>
    <w:tmpl w:val="71C62A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6011D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E1A"/>
    <w:multiLevelType w:val="hybridMultilevel"/>
    <w:tmpl w:val="9CA634EC"/>
    <w:lvl w:ilvl="0" w:tplc="F566D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5F3"/>
    <w:multiLevelType w:val="hybridMultilevel"/>
    <w:tmpl w:val="C0109DDE"/>
    <w:lvl w:ilvl="0" w:tplc="F566D1A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11618C"/>
    <w:multiLevelType w:val="hybridMultilevel"/>
    <w:tmpl w:val="E1B46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174A9"/>
    <w:multiLevelType w:val="hybridMultilevel"/>
    <w:tmpl w:val="7DBABAE0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C0056"/>
    <w:multiLevelType w:val="hybridMultilevel"/>
    <w:tmpl w:val="145696B4"/>
    <w:lvl w:ilvl="0" w:tplc="64EACD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5C19"/>
    <w:multiLevelType w:val="hybridMultilevel"/>
    <w:tmpl w:val="FAB0FB32"/>
    <w:lvl w:ilvl="0" w:tplc="F566D1A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4578C"/>
    <w:multiLevelType w:val="hybridMultilevel"/>
    <w:tmpl w:val="2C2841AC"/>
    <w:lvl w:ilvl="0" w:tplc="A3B62D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2C1B12"/>
    <w:multiLevelType w:val="hybridMultilevel"/>
    <w:tmpl w:val="7F22ACE2"/>
    <w:lvl w:ilvl="0" w:tplc="64F6C4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01777D"/>
    <w:multiLevelType w:val="hybridMultilevel"/>
    <w:tmpl w:val="61825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F7F"/>
    <w:multiLevelType w:val="hybridMultilevel"/>
    <w:tmpl w:val="415E43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55654"/>
    <w:multiLevelType w:val="hybridMultilevel"/>
    <w:tmpl w:val="6CC66BEC"/>
    <w:lvl w:ilvl="0" w:tplc="317854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C1719"/>
    <w:multiLevelType w:val="hybridMultilevel"/>
    <w:tmpl w:val="E5BE7188"/>
    <w:lvl w:ilvl="0" w:tplc="95B83B2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6DFE0479"/>
    <w:multiLevelType w:val="hybridMultilevel"/>
    <w:tmpl w:val="B24EFDB2"/>
    <w:lvl w:ilvl="0" w:tplc="2724DA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5D221B"/>
    <w:multiLevelType w:val="hybridMultilevel"/>
    <w:tmpl w:val="60C83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B6CE5"/>
    <w:multiLevelType w:val="hybridMultilevel"/>
    <w:tmpl w:val="A28EC0CA"/>
    <w:lvl w:ilvl="0" w:tplc="AFEA402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0BB7A83"/>
    <w:multiLevelType w:val="hybridMultilevel"/>
    <w:tmpl w:val="A88A2986"/>
    <w:lvl w:ilvl="0" w:tplc="F566D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49727">
    <w:abstractNumId w:val="0"/>
  </w:num>
  <w:num w:numId="2" w16cid:durableId="1894191817">
    <w:abstractNumId w:val="17"/>
  </w:num>
  <w:num w:numId="3" w16cid:durableId="759176883">
    <w:abstractNumId w:val="12"/>
  </w:num>
  <w:num w:numId="4" w16cid:durableId="707292097">
    <w:abstractNumId w:val="3"/>
  </w:num>
  <w:num w:numId="5" w16cid:durableId="1893080544">
    <w:abstractNumId w:val="9"/>
  </w:num>
  <w:num w:numId="6" w16cid:durableId="1822114783">
    <w:abstractNumId w:val="5"/>
  </w:num>
  <w:num w:numId="7" w16cid:durableId="2009936941">
    <w:abstractNumId w:val="13"/>
  </w:num>
  <w:num w:numId="8" w16cid:durableId="225798962">
    <w:abstractNumId w:val="14"/>
  </w:num>
  <w:num w:numId="9" w16cid:durableId="1434744438">
    <w:abstractNumId w:val="6"/>
  </w:num>
  <w:num w:numId="10" w16cid:durableId="1807115942">
    <w:abstractNumId w:val="1"/>
  </w:num>
  <w:num w:numId="11" w16cid:durableId="28073107">
    <w:abstractNumId w:val="11"/>
  </w:num>
  <w:num w:numId="12" w16cid:durableId="903831124">
    <w:abstractNumId w:val="16"/>
  </w:num>
  <w:num w:numId="13" w16cid:durableId="628635756">
    <w:abstractNumId w:val="10"/>
  </w:num>
  <w:num w:numId="14" w16cid:durableId="77295768">
    <w:abstractNumId w:val="18"/>
  </w:num>
  <w:num w:numId="15" w16cid:durableId="1187478054">
    <w:abstractNumId w:val="15"/>
  </w:num>
  <w:num w:numId="16" w16cid:durableId="2138983402">
    <w:abstractNumId w:val="8"/>
  </w:num>
  <w:num w:numId="17" w16cid:durableId="140586306">
    <w:abstractNumId w:val="7"/>
  </w:num>
  <w:num w:numId="18" w16cid:durableId="1997222747">
    <w:abstractNumId w:val="2"/>
  </w:num>
  <w:num w:numId="19" w16cid:durableId="1710302706">
    <w:abstractNumId w:val="4"/>
  </w:num>
  <w:num w:numId="20" w16cid:durableId="16907132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063"/>
    <w:rsid w:val="00011869"/>
    <w:rsid w:val="00016DCB"/>
    <w:rsid w:val="000257E9"/>
    <w:rsid w:val="00025D82"/>
    <w:rsid w:val="000460DA"/>
    <w:rsid w:val="0006048F"/>
    <w:rsid w:val="00066647"/>
    <w:rsid w:val="00083889"/>
    <w:rsid w:val="000965A5"/>
    <w:rsid w:val="000A3A30"/>
    <w:rsid w:val="000C23AF"/>
    <w:rsid w:val="000E16A3"/>
    <w:rsid w:val="000F4893"/>
    <w:rsid w:val="00106623"/>
    <w:rsid w:val="00110A86"/>
    <w:rsid w:val="00111063"/>
    <w:rsid w:val="00112A9E"/>
    <w:rsid w:val="00114A99"/>
    <w:rsid w:val="00146B21"/>
    <w:rsid w:val="001513AA"/>
    <w:rsid w:val="0016233A"/>
    <w:rsid w:val="00166A39"/>
    <w:rsid w:val="00170D0F"/>
    <w:rsid w:val="001B24C8"/>
    <w:rsid w:val="001B4801"/>
    <w:rsid w:val="00220DFC"/>
    <w:rsid w:val="0022401E"/>
    <w:rsid w:val="00234F53"/>
    <w:rsid w:val="00255997"/>
    <w:rsid w:val="00272EC7"/>
    <w:rsid w:val="00280D91"/>
    <w:rsid w:val="00295A25"/>
    <w:rsid w:val="002D3437"/>
    <w:rsid w:val="002E365A"/>
    <w:rsid w:val="002E4CB1"/>
    <w:rsid w:val="002E56FE"/>
    <w:rsid w:val="002F7C8C"/>
    <w:rsid w:val="00307B8F"/>
    <w:rsid w:val="00307CB3"/>
    <w:rsid w:val="00321994"/>
    <w:rsid w:val="00342BE1"/>
    <w:rsid w:val="00344F12"/>
    <w:rsid w:val="00352EA9"/>
    <w:rsid w:val="003715D2"/>
    <w:rsid w:val="00377087"/>
    <w:rsid w:val="003801FF"/>
    <w:rsid w:val="00391FC4"/>
    <w:rsid w:val="003B0F83"/>
    <w:rsid w:val="003B607F"/>
    <w:rsid w:val="003D21D8"/>
    <w:rsid w:val="003E06A7"/>
    <w:rsid w:val="003E15A5"/>
    <w:rsid w:val="003F69D6"/>
    <w:rsid w:val="00425B95"/>
    <w:rsid w:val="00431C1B"/>
    <w:rsid w:val="004352B1"/>
    <w:rsid w:val="0044107C"/>
    <w:rsid w:val="00447633"/>
    <w:rsid w:val="00483D0F"/>
    <w:rsid w:val="004867F8"/>
    <w:rsid w:val="0049239F"/>
    <w:rsid w:val="004C7748"/>
    <w:rsid w:val="004D0DC5"/>
    <w:rsid w:val="004D49E5"/>
    <w:rsid w:val="004E78E7"/>
    <w:rsid w:val="00507084"/>
    <w:rsid w:val="00514F5E"/>
    <w:rsid w:val="0051776E"/>
    <w:rsid w:val="0052225F"/>
    <w:rsid w:val="00533F5C"/>
    <w:rsid w:val="00542752"/>
    <w:rsid w:val="00544F69"/>
    <w:rsid w:val="00563BE7"/>
    <w:rsid w:val="00566DE7"/>
    <w:rsid w:val="005C49BB"/>
    <w:rsid w:val="005D1C2A"/>
    <w:rsid w:val="005D492D"/>
    <w:rsid w:val="005E4E9F"/>
    <w:rsid w:val="005F0000"/>
    <w:rsid w:val="00605EF1"/>
    <w:rsid w:val="0063215F"/>
    <w:rsid w:val="00633DDB"/>
    <w:rsid w:val="00636F7A"/>
    <w:rsid w:val="00671561"/>
    <w:rsid w:val="0068308C"/>
    <w:rsid w:val="00687177"/>
    <w:rsid w:val="006959C5"/>
    <w:rsid w:val="006B5EAE"/>
    <w:rsid w:val="006C0E6B"/>
    <w:rsid w:val="006C480F"/>
    <w:rsid w:val="006D3A6D"/>
    <w:rsid w:val="006F2BCE"/>
    <w:rsid w:val="006F7236"/>
    <w:rsid w:val="007028FC"/>
    <w:rsid w:val="007342BE"/>
    <w:rsid w:val="00744015"/>
    <w:rsid w:val="007460DD"/>
    <w:rsid w:val="00775053"/>
    <w:rsid w:val="00791180"/>
    <w:rsid w:val="007D1D6F"/>
    <w:rsid w:val="007F6ED8"/>
    <w:rsid w:val="008062EF"/>
    <w:rsid w:val="0083613E"/>
    <w:rsid w:val="00847CD3"/>
    <w:rsid w:val="0085587D"/>
    <w:rsid w:val="00856A50"/>
    <w:rsid w:val="0088622D"/>
    <w:rsid w:val="00894504"/>
    <w:rsid w:val="008B213C"/>
    <w:rsid w:val="008B2EF2"/>
    <w:rsid w:val="008C2D26"/>
    <w:rsid w:val="008C2E78"/>
    <w:rsid w:val="008E375E"/>
    <w:rsid w:val="009067EA"/>
    <w:rsid w:val="00910BCC"/>
    <w:rsid w:val="00916E43"/>
    <w:rsid w:val="00932CEA"/>
    <w:rsid w:val="009336C3"/>
    <w:rsid w:val="00934B3C"/>
    <w:rsid w:val="0095210C"/>
    <w:rsid w:val="00957D36"/>
    <w:rsid w:val="0097201B"/>
    <w:rsid w:val="009F05E7"/>
    <w:rsid w:val="009F310F"/>
    <w:rsid w:val="009F5185"/>
    <w:rsid w:val="00A142B1"/>
    <w:rsid w:val="00A35D1B"/>
    <w:rsid w:val="00A37A9C"/>
    <w:rsid w:val="00A60FA2"/>
    <w:rsid w:val="00A854DC"/>
    <w:rsid w:val="00A863E7"/>
    <w:rsid w:val="00A93835"/>
    <w:rsid w:val="00A9665D"/>
    <w:rsid w:val="00AC0508"/>
    <w:rsid w:val="00B1096A"/>
    <w:rsid w:val="00B23D3A"/>
    <w:rsid w:val="00B23EF1"/>
    <w:rsid w:val="00B26A06"/>
    <w:rsid w:val="00B32550"/>
    <w:rsid w:val="00B36758"/>
    <w:rsid w:val="00B62B45"/>
    <w:rsid w:val="00BA3E83"/>
    <w:rsid w:val="00BA61BB"/>
    <w:rsid w:val="00BB1987"/>
    <w:rsid w:val="00BE37BF"/>
    <w:rsid w:val="00BF46F8"/>
    <w:rsid w:val="00C06627"/>
    <w:rsid w:val="00C40A55"/>
    <w:rsid w:val="00C43C7A"/>
    <w:rsid w:val="00C47997"/>
    <w:rsid w:val="00C508EA"/>
    <w:rsid w:val="00C66232"/>
    <w:rsid w:val="00C71D56"/>
    <w:rsid w:val="00C80797"/>
    <w:rsid w:val="00C83864"/>
    <w:rsid w:val="00C95380"/>
    <w:rsid w:val="00CB4216"/>
    <w:rsid w:val="00CC21D7"/>
    <w:rsid w:val="00CD0971"/>
    <w:rsid w:val="00CD31AE"/>
    <w:rsid w:val="00CE783E"/>
    <w:rsid w:val="00D07E86"/>
    <w:rsid w:val="00D247DB"/>
    <w:rsid w:val="00D33D8A"/>
    <w:rsid w:val="00D7413F"/>
    <w:rsid w:val="00D97F6C"/>
    <w:rsid w:val="00DA6B70"/>
    <w:rsid w:val="00DB54D7"/>
    <w:rsid w:val="00DD33AF"/>
    <w:rsid w:val="00DF52D7"/>
    <w:rsid w:val="00E04636"/>
    <w:rsid w:val="00E1526A"/>
    <w:rsid w:val="00E31A54"/>
    <w:rsid w:val="00E45EB5"/>
    <w:rsid w:val="00E50FDC"/>
    <w:rsid w:val="00E55147"/>
    <w:rsid w:val="00EA1564"/>
    <w:rsid w:val="00EE5F31"/>
    <w:rsid w:val="00F05651"/>
    <w:rsid w:val="00F05B9D"/>
    <w:rsid w:val="00F240DF"/>
    <w:rsid w:val="00F5402D"/>
    <w:rsid w:val="00F610D9"/>
    <w:rsid w:val="00F61EB9"/>
    <w:rsid w:val="00F6537E"/>
    <w:rsid w:val="00F76635"/>
    <w:rsid w:val="00F85F78"/>
    <w:rsid w:val="00F972A0"/>
    <w:rsid w:val="00FA6CDC"/>
    <w:rsid w:val="00FC5887"/>
    <w:rsid w:val="00FD04DF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AA581"/>
  <w15:chartTrackingRefBased/>
  <w15:docId w15:val="{982B923E-C3FE-49E3-8AC9-1D4EFF4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662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F7236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9F05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9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151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vecchi%20dati\Documenti%20Segreteria\Camera%20Commercio%20Nuoro\Brand%20di%20sistema\2018-ultimo\cancelleria%20NUORO\Carta%20da%20lettera\Modello_word_carta_intestata_generica_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383E-E8F9-4171-BC1B-5F6F86A1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Modello_word_carta_intestata_generica_new.dot</Template>
  <TotalTime>1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5659</CharactersWithSpaces>
  <SharedDoc>false</SharedDoc>
  <HLinks>
    <vt:vector size="12" baseType="variant"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definitivi\www.nu.camcom.it</vt:lpwstr>
      </vt:variant>
      <vt:variant>
        <vt:lpwstr/>
      </vt:variant>
      <vt:variant>
        <vt:i4>2883630</vt:i4>
      </vt:variant>
      <vt:variant>
        <vt:i4>6</vt:i4>
      </vt:variant>
      <vt:variant>
        <vt:i4>0</vt:i4>
      </vt:variant>
      <vt:variant>
        <vt:i4>5</vt:i4>
      </vt:variant>
      <vt:variant>
        <vt:lpwstr>C:\Users\User\Documents\Cartella_documenti_Cristina_24_11_2020\Camera Commercio Nuoro\Logo_camerale\Logo_CCIAA_Nuoro_attuale\Carta da lettera\Modelli lettera definitivi\cciaa@nu.legalmail.camcom.it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Maria Cristina Cossu</cp:lastModifiedBy>
  <cp:revision>2</cp:revision>
  <cp:lastPrinted>2024-02-22T12:42:00Z</cp:lastPrinted>
  <dcterms:created xsi:type="dcterms:W3CDTF">2024-07-22T13:57:00Z</dcterms:created>
  <dcterms:modified xsi:type="dcterms:W3CDTF">2024-07-22T13:57:00Z</dcterms:modified>
</cp:coreProperties>
</file>