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png" ContentType="image/pn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1418" w:leader="none"/>
          <w:tab w:val="center" w:pos="-1276" w:leader="none"/>
        </w:tabs>
        <w:ind w:right="567"/>
        <w:rPr>
          <w:rFonts w:ascii="Verdana" w:hAnsi="Verdana"/>
          <w:b/>
          <w:i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>All.2: DOMANDA DI PARTECIPAZIONE</w:t>
      </w:r>
    </w:p>
    <w:tbl>
      <w:tblPr>
        <w:tblW w:w="8652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653"/>
        <w:gridCol w:w="5998"/>
      </w:tblGrid>
      <w:tr>
        <w:trPr>
          <w:trHeight w:val="502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Il/La sottoscritto/a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in qualità di legale rappresentante dell’impresa sotto indicata</w:t>
      </w:r>
    </w:p>
    <w:p>
      <w:pPr>
        <w:pStyle w:val="Normal"/>
        <w:keepNext w:val="true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CHIEDE</w:t>
      </w:r>
    </w:p>
    <w:p>
      <w:pPr>
        <w:pStyle w:val="Normal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che la propria azienda venga ammessa a partecipare a:</w:t>
      </w:r>
    </w:p>
    <w:tbl>
      <w:tblPr>
        <w:tblW w:w="8652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3445"/>
        <w:gridCol w:w="5206"/>
      </w:tblGrid>
      <w:tr>
        <w:trPr>
          <w:trHeight w:val="502" w:hRule="atLeast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Manifestazione promozionale</w:t>
            </w:r>
          </w:p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settore artigianato: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ind w:right="567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AF – L’Artigiano in Fiera</w:t>
            </w:r>
          </w:p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ind w:right="567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Quartiere di Fieramilano</w:t>
            </w:r>
          </w:p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Rho (Milano), 6-14 Dicembre 2025</w:t>
            </w:r>
          </w:p>
        </w:tc>
      </w:tr>
    </w:tbl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"/>
        <w:ind w:hanging="360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 tal fine riporta di seguito i dati della propria impresa:</w:t>
      </w:r>
    </w:p>
    <w:tbl>
      <w:tblPr>
        <w:tblW w:w="5000" w:type="pct"/>
        <w:jc w:val="left"/>
        <w:tblInd w:w="6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009"/>
        <w:gridCol w:w="1282"/>
        <w:gridCol w:w="1457"/>
        <w:gridCol w:w="123"/>
        <w:gridCol w:w="3633"/>
      </w:tblGrid>
      <w:tr>
        <w:trPr>
          <w:trHeight w:val="779" w:hRule="atLeast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Denominazione/Ragione sociale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  <w:tr>
        <w:trPr>
          <w:trHeight w:val="552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Indirizzo:</w:t>
            </w:r>
          </w:p>
        </w:tc>
        <w:tc>
          <w:tcPr>
            <w:tcW w:w="6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  <w:tr>
        <w:trPr>
          <w:trHeight w:val="553" w:hRule="atLeast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CAP: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Città 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36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P. IVA:</w:t>
            </w:r>
          </w:p>
          <w:p>
            <w:pPr>
              <w:pStyle w:val="Normal"/>
              <w:spacing w:lineRule="auto" w:line="360"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codice fiscale:</w:t>
            </w:r>
          </w:p>
        </w:tc>
      </w:tr>
      <w:tr>
        <w:trPr>
          <w:trHeight w:val="552" w:hRule="atLeast"/>
        </w:trPr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Tel.: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Fax:</w:t>
            </w:r>
          </w:p>
        </w:tc>
      </w:tr>
      <w:tr>
        <w:trPr>
          <w:trHeight w:val="553" w:hRule="atLeast"/>
        </w:trPr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Cell.: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 mail:</w:t>
            </w:r>
          </w:p>
        </w:tc>
      </w:tr>
      <w:tr>
        <w:trPr>
          <w:trHeight w:val="553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Sito web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  <w:tr>
        <w:trPr>
          <w:trHeight w:val="553" w:hRule="atLeast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-1418" w:leader="none"/>
                <w:tab w:val="center" w:pos="-1276" w:leader="none"/>
              </w:tabs>
              <w:spacing w:before="0" w:after="200"/>
              <w:ind w:right="567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Prodotti: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Dati relativi alla/e persone delegata/e a presenziare alla manifestazione da poter contattare prima e durante la fiera:</w:t>
      </w:r>
    </w:p>
    <w:tbl>
      <w:tblPr>
        <w:tblW w:w="8652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937"/>
        <w:gridCol w:w="5714"/>
      </w:tblGrid>
      <w:tr>
        <w:trPr>
          <w:trHeight w:val="500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Cognome e nome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  <w:tr>
        <w:trPr>
          <w:trHeight w:val="535" w:hRule="atLeast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Recapito cellulare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spacing w:before="0" w:after="20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</w:tr>
    </w:tbl>
    <w:p>
      <w:pPr>
        <w:pStyle w:val="Normal"/>
        <w:ind w:right="-4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"/>
        <w:ind w:right="-42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Consapevole delle responsabilità e delle pene stabilite dalla legge per false attestazioni e mendaci dichiarazioni, sotto la propria personale responsabilità (art. 76 del Testo Unico in materia di documentazione amministrativa approvato con D.P.R. 28/12/2000 N. 445)</w:t>
      </w:r>
    </w:p>
    <w:p>
      <w:pPr>
        <w:pStyle w:val="Normal"/>
        <w:keepNext w:val="true"/>
        <w:ind w:right="-427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DICHIARA, in particolare, di essere consapevole che: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Possono aderire all'iniziativa le imprese del comparto artigianale e agroalimentare regolarmente iscritte alla Camera di Commercio di Nuoro ed in regola con il pagamento dei diritti camerali.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L’Ammissione resta comunque subordinata alla validazione dell’Ente Fiera GE.FI. sulla base del proprio regolamento.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  <w:szCs w:val="14"/>
        </w:rPr>
        <w:t>Le domande di partecipazione dovranno pervenire entro i termini indicati nell’avviso. Saranno prese in considerazione, prioritariamente, le domande pervenute nei termini stabiliti, debitamente compilate e sottoscritte. L'Aspen si riserva di accettare a insindacabile giudizio anche domande di partecipazione tardive, qualora siano funzionali allo sviluppo dell’iniziativa e purché accompagnate dal versamento della relativa quota di adesione nei termini comunicati. Per quanto riguarda la data di presentazione fa fede l’indicazione di arrivo della PEC all’id: aspen@nu.legalmail.camcom.it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Non è consentito subaffittare o cedere a terzi la totalità o parte della superficie espositiva assegnata.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Non è consentito modificare il layout espositivo di consegna od offuscare con appendimenti propri la visibilità dei loghi e delle grafiche promosse;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L’area espositiva, concessa in uso all’impresa, verrà presidiata e gestita direttamente dal titolare dell’impresa o tramite personale proprio nel rispetto delle norme in materia di sicurezza del lavoro, retribuzione dei dipendenti, contributi previdenziali ed assicurativi manlevando l’Aspen da qualsiasi responsabilità a riguardo.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Non è permesso ospitare nello stand altre aziende o esporne i prodotti senza preventivo consenso scritto dell'Aspen.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5400" w:leader="none"/>
          <w:tab w:val="left" w:pos="797" w:leader="none"/>
        </w:tabs>
        <w:suppressAutoHyphens w:val="false"/>
        <w:spacing w:lineRule="auto" w:line="240" w:before="0" w:after="120"/>
        <w:ind w:hanging="360" w:left="0" w:right="-427"/>
        <w:jc w:val="both"/>
        <w:textAlignment w:val="auto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L’organizzazione dell’iniziativa, a discrezione dell'ASPEN, potrà essere annullata qualora si verifichino situazioni di inopportunità (es. assenza di un’apposita e dedicata area regionale) o di criticità sanitaria (es. aggravarsi di parametri di contagio pandemico).</w:t>
      </w:r>
    </w:p>
    <w:p>
      <w:pPr>
        <w:pStyle w:val="Normal"/>
        <w:tabs>
          <w:tab w:val="clear" w:pos="708"/>
          <w:tab w:val="left" w:pos="-1418" w:leader="none"/>
          <w:tab w:val="center" w:pos="-1276" w:leader="none"/>
          <w:tab w:val="left" w:pos="6237" w:leader="none"/>
        </w:tabs>
        <w:ind w:right="-427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Allega: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97" w:leader="none"/>
        </w:tabs>
        <w:suppressAutoHyphens w:val="false"/>
        <w:spacing w:lineRule="auto" w:line="240" w:before="0" w:after="120"/>
        <w:ind w:hanging="567" w:left="567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eventuale documentazione aziendale (cataloghi, brochure, company profile, ecc.)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97" w:leader="none"/>
        </w:tabs>
        <w:suppressAutoHyphens w:val="false"/>
        <w:spacing w:lineRule="auto" w:line="240" w:before="0" w:after="120"/>
        <w:ind w:hanging="567" w:left="567"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documento d'identità del dichiarante</w:t>
      </w:r>
    </w:p>
    <w:p>
      <w:pPr>
        <w:pStyle w:val="Normal"/>
        <w:tabs>
          <w:tab w:val="clear" w:pos="708"/>
          <w:tab w:val="left" w:pos="797" w:leader="none"/>
        </w:tabs>
        <w:suppressAutoHyphens w:val="false"/>
        <w:spacing w:lineRule="auto" w:line="240" w:before="0" w:after="120"/>
        <w:ind w:right="-427"/>
        <w:jc w:val="both"/>
        <w:textAlignment w:val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</w:r>
    </w:p>
    <w:p>
      <w:pPr>
        <w:pStyle w:val="Normal"/>
        <w:ind w:hanging="3795" w:right="-427"/>
        <w:jc w:val="right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  <w:t xml:space="preserve">    </w:t>
      </w:r>
      <w:r>
        <w:rPr>
          <w:rFonts w:ascii="Verdana" w:hAnsi="Verdana"/>
          <w:b/>
          <w:sz w:val="14"/>
          <w:szCs w:val="14"/>
        </w:rPr>
        <w:t xml:space="preserve">  Timbro e/o firma del Legale Rappresentante</w:t>
      </w:r>
    </w:p>
    <w:p>
      <w:pPr>
        <w:pStyle w:val="Normal"/>
        <w:ind w:firstLine="708" w:right="-427"/>
        <w:jc w:val="right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14"/>
          <w:szCs w:val="14"/>
        </w:rPr>
        <w:t>_____________________________</w:t>
      </w:r>
    </w:p>
    <w:p>
      <w:pPr>
        <w:pStyle w:val="Normal"/>
        <w:ind w:right="-427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 xml:space="preserve">Luogo e Data </w:t>
      </w:r>
      <w:r>
        <w:rPr>
          <w:rFonts w:ascii="Verdana" w:hAnsi="Verdana"/>
          <w:sz w:val="14"/>
          <w:szCs w:val="14"/>
        </w:rPr>
        <w:t>___________________</w:t>
      </w:r>
      <w:r>
        <w:rPr>
          <w:rFonts w:ascii="Verdana" w:hAnsi="Verdana"/>
          <w:b/>
          <w:bCs/>
          <w:sz w:val="14"/>
          <w:szCs w:val="14"/>
        </w:rPr>
        <w:tab/>
        <w:tab/>
        <w:tab/>
        <w:tab/>
        <w:tab/>
        <w:t xml:space="preserve"> </w:t>
      </w:r>
    </w:p>
    <w:p>
      <w:pPr>
        <w:pStyle w:val="NormalWeb"/>
        <w:ind w:left="-284" w:right="-427"/>
        <w:rPr>
          <w:rFonts w:ascii="Verdana" w:hAnsi="Verdana"/>
          <w:sz w:val="8"/>
          <w:szCs w:val="8"/>
        </w:rPr>
      </w:pPr>
      <w:r>
        <w:rPr>
          <w:rStyle w:val="Strong"/>
          <w:rFonts w:ascii="Verdana" w:hAnsi="Verdana"/>
          <w:sz w:val="8"/>
          <w:szCs w:val="8"/>
        </w:rPr>
        <w:t>INFORMAZIONI SUL TRATTAMENTO DEI DATI PERSONALI</w:t>
      </w:r>
      <w:r>
        <w:rPr>
          <w:rFonts w:ascii="Verdana" w:hAnsi="Verdana"/>
          <w:sz w:val="8"/>
          <w:szCs w:val="8"/>
        </w:rPr>
        <w:br/>
        <w:t>dell’A.S.P.E.N. - Azienda Speciale della Camera di Commercio di Nuoro con proprio dominio aspenuoro.it rese ai sensi dell'articolo 13 del Regolamento (UE) 2016/679</w:t>
      </w:r>
    </w:p>
    <w:p>
      <w:pPr>
        <w:pStyle w:val="NormalWeb"/>
        <w:ind w:left="-284" w:right="-427"/>
        <w:rPr>
          <w:rFonts w:ascii="Verdana" w:hAnsi="Verdana"/>
          <w:sz w:val="8"/>
          <w:szCs w:val="8"/>
        </w:rPr>
      </w:pPr>
      <w:r>
        <w:rPr>
          <w:rStyle w:val="Strong"/>
          <w:rFonts w:ascii="Verdana" w:hAnsi="Verdana"/>
          <w:sz w:val="8"/>
          <w:szCs w:val="8"/>
        </w:rPr>
        <w:t>TITOLARE DEL TRATTAMENTO</w:t>
      </w:r>
      <w:r>
        <w:rPr>
          <w:rFonts w:ascii="Verdana" w:hAnsi="Verdana"/>
          <w:sz w:val="8"/>
          <w:szCs w:val="8"/>
        </w:rPr>
        <w:br/>
        <w:t>A seguito della consultazione dei siti sopra elencati possono essere trattati dati relativi a persone fisiche identificate o identificabili. Titolare del trattamento è L’ASPEN Azienda Speciale della Camera di Commercio di Nuoro con sede a Nuoro (CAP 08100) in Via Michele Papandrea 8.</w:t>
        <w:br/>
      </w:r>
      <w:r>
        <w:rPr>
          <w:rStyle w:val="Strong"/>
          <w:rFonts w:ascii="Verdana" w:hAnsi="Verdana"/>
          <w:sz w:val="8"/>
          <w:szCs w:val="8"/>
        </w:rPr>
        <w:t>RESPONSABILE DELLA PROTEZIONE DEI DATI</w:t>
      </w:r>
      <w:r>
        <w:rPr>
          <w:rFonts w:ascii="Verdana" w:hAnsi="Verdana"/>
          <w:sz w:val="8"/>
          <w:szCs w:val="8"/>
        </w:rPr>
        <w:br/>
        <w:t>Il Responsabile della Protezione dei Dati (RPD) è raggiungibile al seguente indirizzo: ASPEN – c.a. Responsabile della Protezione dei dati Personali, Via Michele Papandrea 8 - 08100 Nuoro inoltre contattabile via mail da id pec verso aspen@nu.legalmail.camcom.it oppure al tel 0784 33717 – 0784 242504.</w:t>
        <w:br/>
      </w:r>
      <w:r>
        <w:rPr>
          <w:rStyle w:val="Strong"/>
          <w:rFonts w:ascii="Verdana" w:hAnsi="Verdana"/>
          <w:sz w:val="8"/>
          <w:szCs w:val="8"/>
        </w:rPr>
        <w:t>BASE GIURIDICA DEL TRATTAMENTO</w:t>
      </w:r>
      <w:r>
        <w:rPr>
          <w:rFonts w:ascii="Verdana" w:hAnsi="Verdana"/>
          <w:sz w:val="8"/>
          <w:szCs w:val="8"/>
        </w:rPr>
        <w:br/>
        <w:t>I dati personali indicati in questa informativa e trattati attraverso il presente avviso e sito web sono trattati dall’ASPEN ax art 6 lett. b) e c) del GDPR nell'esecuzione dei propri compiti di interesse pubblico o comunque connessi all'esercizio della propria funzione promozionale ed informativa normativamente prevista;</w:t>
        <w:br/>
      </w:r>
      <w:r>
        <w:rPr>
          <w:rStyle w:val="Strong"/>
          <w:rFonts w:ascii="Verdana" w:hAnsi="Verdana"/>
          <w:sz w:val="8"/>
          <w:szCs w:val="8"/>
        </w:rPr>
        <w:t>TIPI DI DATI TRATTATI E FINALITÀ DEL TRATTAMENTO</w:t>
      </w:r>
      <w:r>
        <w:rPr>
          <w:rFonts w:ascii="Verdana" w:hAnsi="Verdana"/>
          <w:sz w:val="8"/>
          <w:szCs w:val="8"/>
        </w:rPr>
        <w:br/>
        <w:t>Dati comunicati dall'utente: l'invio facoltativo, esplicito e volontario di messaggi all’indirizzo o sezione di contatto nonché la compilazione e l'inoltro dei moduli presenti sul sito a corredo di eventuali procedure amministrative che lo richiedano e che prevedono informative dedicate, comportano l'acquisizione dei dati di contatto forniti necessari a rispondere, nonché di tutti i dati personali inclusi nelle suddette comunicazioni. Il periodo di conservazione è quello strettamente necessario a dare riscontro a quanto richiesto dall’utente. Il mancato o parziale o errato conferimento dei dati richiesti potrebbe determinare l’impossibilità di accedere ai servizi richiesti.</w:t>
        <w:br/>
      </w:r>
      <w:r>
        <w:rPr>
          <w:rStyle w:val="Strong"/>
          <w:rFonts w:ascii="Verdana" w:hAnsi="Verdana"/>
          <w:sz w:val="8"/>
          <w:szCs w:val="8"/>
        </w:rPr>
        <w:t>DESTINATARI DEI DATI</w:t>
      </w:r>
      <w:r>
        <w:rPr>
          <w:rFonts w:ascii="Verdana" w:hAnsi="Verdana"/>
          <w:sz w:val="8"/>
          <w:szCs w:val="8"/>
        </w:rPr>
        <w:br/>
        <w:t>I dati forniti non vengono trasferiti all’estero ne in paesi terzi rispetto all’UE ne vengono elaborati con processi automatizzati correlati a decisioni o profilazioni. Per lo svolgimento di talune delle attività relative al trattamento dei dati personali, l’Aspen può comunicare i dati raccolti a soggetti che risultino funzionali al conseguimento dei propri fini o soggetti che risultino funzionali allo svolgimento delle attività inerenti ad obblighi legali e/o fiscali; i soggetti appartenenti alle categorie alle quali i dati possono essere comunicati utilizzeranno i dati in qualità di “Titolari” ai sensi della legge, in piena autonomia, essendo estranei all’originario trattamento effettuato presso l’Aspen, o in qualità di Responsabili soltanto in quanto designati tali dall’Aspen (l’elenco aggiornato dei Responsabili è disponibile presso la sede/i del Titolare del trattamento).</w:t>
        <w:br/>
        <w:t>Coerentemente con le finalità sopra indicate, dei dati personali raccolti può venire a conoscenza il personale dell’Aspen o suoi incaricati della relativa gestione amministrativa e informatica e il personale cui sono affidate attività che comportano il trattamento dei dati e che agisce comunque sulla base di specifiche istruzioni fornite in ordine a finalità e modalità del trattamento medesimo.</w:t>
        <w:br/>
      </w:r>
      <w:r>
        <w:rPr>
          <w:rStyle w:val="Strong"/>
          <w:rFonts w:ascii="Verdana" w:hAnsi="Verdana"/>
          <w:sz w:val="8"/>
          <w:szCs w:val="8"/>
        </w:rPr>
        <w:t>DIRITTI DEGLI INTERESSATI</w:t>
      </w:r>
      <w:r>
        <w:rPr>
          <w:rFonts w:ascii="Verdana" w:hAnsi="Verdana"/>
          <w:sz w:val="8"/>
          <w:szCs w:val="8"/>
        </w:rPr>
        <w:br/>
        <w:t>Gli interessati hanno il diritto di ottenere, nei casi previsti, l'accesso ai propri dati personali e la rettifica o la cancellazione degli stessi o la limitazione del trattamento che li riguarda o di opporsi al trattamento (artt. 15 e ss. del Regolamento). A tal riguardo l’eventuale istanza deve esser presentata contattando, agli indirizzi riportati nell’apposita sezione, il Responsabile della protezione dei dati.</w:t>
        <w:br/>
      </w:r>
      <w:r>
        <w:rPr>
          <w:rStyle w:val="Strong"/>
          <w:rFonts w:ascii="Verdana" w:hAnsi="Verdana"/>
          <w:sz w:val="8"/>
          <w:szCs w:val="8"/>
        </w:rPr>
        <w:t>DIRITTO DI RECLAMO</w:t>
      </w:r>
      <w:r>
        <w:rPr>
          <w:rFonts w:ascii="Verdana" w:hAnsi="Verdana"/>
          <w:sz w:val="8"/>
          <w:szCs w:val="8"/>
        </w:rPr>
        <w:br/>
        <w:t xml:space="preserve">Gli interessati che ritengono che il trattamento dei dati personali a loro riferiti effettuato attraverso il presente sito avvenga in violazione di quanto previsto dal Regolamento hanno il diritto di proporre reclamo nelle modalità previste dall’art 77 del Regolamento stesso, o di adire le opportune sedi come previsto dall’art. 79 del Regolamento. </w:t>
      </w:r>
    </w:p>
    <w:p>
      <w:pPr>
        <w:pStyle w:val="Normal"/>
        <w:ind w:left="-284" w:right="-427"/>
        <w:jc w:val="both"/>
        <w:rPr>
          <w:rFonts w:ascii="Verdana" w:hAnsi="Verdana"/>
          <w:b/>
          <w:sz w:val="8"/>
          <w:szCs w:val="8"/>
        </w:rPr>
      </w:pPr>
      <w:r>
        <w:rPr>
          <w:rFonts w:ascii="Verdana" w:hAnsi="Verdana"/>
          <w:b/>
          <w:sz w:val="8"/>
          <w:szCs w:val="8"/>
        </w:rPr>
        <w:t xml:space="preserve">Alla luce dell’informativa sopra riportata, nella qualità di legale rappresentante dell’impresa che presenta la domanda di partecipazione al bando in oggetto, ai sensi e per gli effetti dell’art. 13 del Regolamento UE 679/2016 dichiaro/a di aver preso visione dell’informativa sulla privacy sopra riportata ed esprimere formalmente il consenso al trattamento dei dati personali forniti per la finalità indicata ( ex art 6 lett b) e c) nonché ai fini della registrazione per la partecipazione all’iniziativa in oggetto e dell’eventuale invio della relativa documentazione propedeutica. L’Azienda Speciale ASPEN non risponde di eventuali trattamenti successivi effettuati dall’Ente Fiera GE.FI. SpA e/o aziende collegate o controllate correlabili alle ordinarie procedure di iscrizione/forniture di servizi poste in essere dalle stesse ai fini di consentire la partecipazione alla Fiera Artigiano in Fiera 2022. </w:t>
      </w:r>
    </w:p>
    <w:p>
      <w:pPr>
        <w:pStyle w:val="Normal"/>
        <w:ind w:hanging="3795" w:left="-284" w:right="-427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8"/>
          <w:szCs w:val="8"/>
        </w:rPr>
        <w:tab/>
        <w:tab/>
      </w:r>
      <w:r>
        <w:rPr>
          <w:rFonts w:ascii="Verdana" w:hAnsi="Verdana"/>
          <w:b/>
          <w:sz w:val="16"/>
          <w:szCs w:val="16"/>
        </w:rPr>
        <w:t xml:space="preserve"> Timbro e/o firma del Legale Rappresentante</w:t>
      </w:r>
    </w:p>
    <w:p>
      <w:pPr>
        <w:pStyle w:val="Normal"/>
        <w:ind w:hanging="3795" w:left="-284" w:right="-42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</w:t>
      </w:r>
    </w:p>
    <w:p>
      <w:pPr>
        <w:pStyle w:val="Normal"/>
        <w:ind w:hanging="3795" w:left="-284" w:right="-42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 w:before="0" w:after="0"/>
        <w:ind w:left="-284"/>
        <w:jc w:val="right"/>
        <w:rPr>
          <w:rFonts w:ascii="Verdana" w:hAnsi="Verdana" w:eastAsia="MS Mincho" w:cs="Calibri" w:cstheme="minorHAnsi"/>
          <w:color w:val="000000"/>
          <w:sz w:val="14"/>
          <w:szCs w:val="14"/>
          <w:lang w:val="it-IT" w:eastAsia="ja-JP"/>
        </w:rPr>
      </w:pPr>
      <w:r>
        <w:rPr>
          <w:rFonts w:eastAsia="MS Mincho" w:cs="Calibri" w:cstheme="minorHAnsi" w:ascii="Verdana" w:hAnsi="Verdana"/>
          <w:color w:val="000000"/>
          <w:sz w:val="14"/>
          <w:szCs w:val="14"/>
          <w:lang w:val="it-IT" w:eastAsia="ja-JP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134" w:top="1464" w:footer="646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Fedra Sans Std Light">
    <w:charset w:val="01"/>
    <w:family w:val="roman"/>
    <w:pitch w:val="variable"/>
  </w:font>
  <w:font w:name="Fedra Sans Std Demi"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638"/>
        <w:tab w:val="center" w:pos="4819" w:leader="none"/>
        <w:tab w:val="right" w:pos="8931" w:leader="none"/>
      </w:tabs>
      <w:jc w:val="right"/>
      <w:rPr>
        <w:rFonts w:ascii="Fedra Sans Std Light" w:hAnsi="Fedra Sans Std Light"/>
        <w:color w:val="071D49"/>
      </w:rPr>
    </w:pPr>
    <w:r>
      <w:rPr>
        <w:rFonts w:ascii="Fedra Sans Std Light" w:hAnsi="Fedra Sans Std Light"/>
        <w:color w:val="071D49"/>
        <w:sz w:val="18"/>
        <w:szCs w:val="18"/>
      </w:rPr>
      <w:t xml:space="preserve">Pag. </w:t>
    </w:r>
    <w:r>
      <w:rPr>
        <w:rFonts w:ascii="Fedra Sans Std Light" w:hAnsi="Fedra Sans Std Light"/>
        <w:b/>
        <w:color w:val="071D49"/>
        <w:sz w:val="18"/>
        <w:szCs w:val="18"/>
      </w:rPr>
      <w:fldChar w:fldCharType="begin"/>
    </w:r>
    <w:r>
      <w:rPr>
        <w:sz w:val="18"/>
        <w:b/>
        <w:szCs w:val="18"/>
        <w:rFonts w:ascii="Fedra Sans Std Light" w:hAnsi="Fedra Sans Std Light"/>
        <w:color w:val="071D49"/>
      </w:rPr>
      <w:instrText xml:space="preserve"> PAGE </w:instrText>
    </w:r>
    <w:r>
      <w:rPr>
        <w:sz w:val="18"/>
        <w:b/>
        <w:szCs w:val="18"/>
        <w:rFonts w:ascii="Fedra Sans Std Light" w:hAnsi="Fedra Sans Std Light"/>
        <w:color w:val="071D49"/>
      </w:rPr>
      <w:fldChar w:fldCharType="separate"/>
    </w:r>
    <w:r>
      <w:rPr>
        <w:sz w:val="18"/>
        <w:b/>
        <w:szCs w:val="18"/>
        <w:rFonts w:ascii="Fedra Sans Std Light" w:hAnsi="Fedra Sans Std Light"/>
        <w:color w:val="071D49"/>
      </w:rPr>
      <w:t>2</w:t>
    </w:r>
    <w:r>
      <w:rPr>
        <w:sz w:val="18"/>
        <w:b/>
        <w:szCs w:val="18"/>
        <w:rFonts w:ascii="Fedra Sans Std Light" w:hAnsi="Fedra Sans Std Light"/>
        <w:color w:val="071D49"/>
      </w:rPr>
      <w:fldChar w:fldCharType="end"/>
    </w:r>
    <w:r>
      <w:rPr>
        <w:rFonts w:ascii="Fedra Sans Std Light" w:hAnsi="Fedra Sans Std Light"/>
        <w:color w:val="071D49"/>
        <w:sz w:val="18"/>
        <w:szCs w:val="18"/>
      </w:rPr>
      <w:t xml:space="preserve"> di </w:t>
    </w:r>
    <w:r>
      <w:rPr>
        <w:rFonts w:ascii="Fedra Sans Std Light" w:hAnsi="Fedra Sans Std Light"/>
        <w:b/>
        <w:color w:val="071D49"/>
        <w:sz w:val="18"/>
        <w:szCs w:val="18"/>
      </w:rPr>
      <w:fldChar w:fldCharType="begin"/>
    </w:r>
    <w:r>
      <w:rPr>
        <w:sz w:val="18"/>
        <w:b/>
        <w:szCs w:val="18"/>
        <w:rFonts w:ascii="Fedra Sans Std Light" w:hAnsi="Fedra Sans Std Light"/>
        <w:color w:val="071D49"/>
      </w:rPr>
      <w:instrText xml:space="preserve"> NUMPAGES </w:instrText>
    </w:r>
    <w:r>
      <w:rPr>
        <w:sz w:val="18"/>
        <w:b/>
        <w:szCs w:val="18"/>
        <w:rFonts w:ascii="Fedra Sans Std Light" w:hAnsi="Fedra Sans Std Light"/>
        <w:color w:val="071D49"/>
      </w:rPr>
      <w:fldChar w:fldCharType="separate"/>
    </w:r>
    <w:r>
      <w:rPr>
        <w:sz w:val="18"/>
        <w:b/>
        <w:szCs w:val="18"/>
        <w:rFonts w:ascii="Fedra Sans Std Light" w:hAnsi="Fedra Sans Std Light"/>
        <w:color w:val="071D49"/>
      </w:rPr>
      <w:t>2</w:t>
    </w:r>
    <w:r>
      <w:rPr>
        <w:sz w:val="18"/>
        <w:b/>
        <w:szCs w:val="18"/>
        <w:rFonts w:ascii="Fedra Sans Std Light" w:hAnsi="Fedra Sans Std Light"/>
        <w:color w:val="071D49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Fedra Sans Std Demi" w:hAnsi="Fedra Sans Std Demi"/>
        <w:color w:val="071D49"/>
        <w:sz w:val="16"/>
      </w:rPr>
    </w:pPr>
    <w:r>
      <mc:AlternateContent>
        <mc:Choice Requires="wps">
          <w:drawing>
            <wp:anchor behindDoc="1" distT="0" distB="20955" distL="0" distR="12065" simplePos="0" locked="0" layoutInCell="1" allowOverlap="1" relativeHeight="2" wp14:anchorId="02A23BA1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379095"/>
              <wp:effectExtent l="5080" t="5715" r="5715" b="5080"/>
              <wp:wrapNone/>
              <wp:docPr id="3" name="Connettore 1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00" cy="379080"/>
                      </a:xfrm>
                      <a:custGeom>
                        <a:avLst/>
                        <a:gdLst>
                          <a:gd name="textAreaLeft" fmla="*/ 0 w 25560"/>
                          <a:gd name="textAreaRight" fmla="*/ 25920 w 25560"/>
                          <a:gd name="textAreaTop" fmla="*/ 0 h 214920"/>
                          <a:gd name="textAreaBottom" fmla="*/ 215280 h 214920"/>
                        </a:gdLst>
                        <a:ahLst/>
                        <a:rect l="textAreaLeft" t="textAreaTop" r="textAreaRight" b="textAreaBottom"/>
                        <a:pathLst>
                          <a:path w="72" h="598">
                            <a:moveTo>
                              <a:pt x="0" y="0"/>
                            </a:moveTo>
                            <a:lnTo>
                              <a:pt x="72" y="598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Fedra Sans Std Demi" w:hAnsi="Fedra Sans Std Demi"/>
        <w:caps/>
        <w:color w:val="071D49"/>
        <w:sz w:val="16"/>
      </w:rPr>
      <w:t>a.s.p.e.n. -</w:t>
    </w:r>
    <w:r>
      <w:rPr>
        <w:rFonts w:ascii="Fedra Sans Std Demi" w:hAnsi="Fedra Sans Std Demi"/>
        <w:color w:val="071D49"/>
        <w:sz w:val="16"/>
      </w:rPr>
      <w:t xml:space="preserve"> Azienda Speciale Promozione Economica Nuorese</w:t>
    </w:r>
  </w:p>
  <w:p>
    <w:pPr>
      <w:pStyle w:val="Footer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Papandrea n. 8 - 08100 Nuoro - tel. +39 0784 33717 - 0784 251085</w:t>
    </w:r>
  </w:p>
  <w:p>
    <w:pPr>
      <w:pStyle w:val="Footer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PEC </w:t>
    </w:r>
    <w:hyperlink r:id="rId1">
      <w:r>
        <w:rPr>
          <w:rStyle w:val="ListLabel47"/>
          <w:rFonts w:ascii="Fedra Sans Std Light" w:hAnsi="Fedra Sans Std Light"/>
          <w:color w:val="071D49"/>
          <w:sz w:val="16"/>
        </w:rPr>
        <w:t>aspen@nu.legalmail.camcom.it</w:t>
      </w:r>
    </w:hyperlink>
    <w:r>
      <w:rPr>
        <w:rFonts w:ascii="Fedra Sans Std Light" w:hAnsi="Fedra Sans Std Light"/>
        <w:color w:val="071D49"/>
        <w:sz w:val="16"/>
      </w:rPr>
      <w:t xml:space="preserve"> - www.aspenuoro.it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-669925</wp:posOffset>
          </wp:positionH>
          <wp:positionV relativeFrom="paragraph">
            <wp:posOffset>-122555</wp:posOffset>
          </wp:positionV>
          <wp:extent cx="2724785" cy="417830"/>
          <wp:effectExtent l="0" t="0" r="0" b="0"/>
          <wp:wrapNone/>
          <wp:docPr id="1" name="Immagine 15" descr="X:\Gestione Progetti\Comunicazione Web\2018\DA ACQUISIRE\Adeguamento nuovo brand\Adesioni cdc\Adesioni cdc\Az. Speciali Cdc\Aspen - Nuoro\exe-marchio ASPEN\ASPEN-marchio 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5" descr="X:\Gestione Progetti\Comunicazione Web\2018\DA ACQUISIRE\Adeguamento nuovo brand\Adesioni cdc\Adesioni cdc\Az. Speciali Cdc\Aspen - Nuoro\exe-marchio ASPEN\ASPEN-marchio colo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-426"/>
      <w:rPr>
        <w:sz w:val="14"/>
      </w:rPr>
    </w:pPr>
    <w:r>
      <w:rPr>
        <w:sz w:val="14"/>
      </w:rPr>
    </w:r>
  </w:p>
  <w:p>
    <w:pPr>
      <w:pStyle w:val="Header"/>
      <w:ind w:left="-426"/>
      <w:rPr>
        <w:sz w:val="14"/>
      </w:rPr>
    </w:pPr>
    <w:r>
      <w:rPr>
        <w:sz w:val="14"/>
      </w:rPr>
    </w:r>
  </w:p>
  <w:p>
    <w:pPr>
      <w:pStyle w:val="Header"/>
      <w:ind w:left="-426"/>
      <w:rPr>
        <w:sz w:val="14"/>
      </w:rPr>
    </w:pPr>
    <w:r>
      <w:rPr>
        <w:sz w:val="14"/>
      </w:rPr>
    </w:r>
  </w:p>
  <w:p>
    <w:pPr>
      <w:pStyle w:val="Header"/>
      <w:ind w:left="-426"/>
      <w:rPr>
        <w:sz w:val="14"/>
      </w:rPr>
    </w:pPr>
    <w:r>
      <w:rPr>
        <w:sz w:val="14"/>
      </w:rPr>
    </w:r>
  </w:p>
  <w:p>
    <w:pPr>
      <w:pStyle w:val="Header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</w:r>
  </w:p>
  <w:p>
    <w:pPr>
      <w:pStyle w:val="Header"/>
      <w:tabs>
        <w:tab w:val="clear" w:pos="4819"/>
        <w:tab w:val="clear" w:pos="9638"/>
        <w:tab w:val="left" w:pos="2687" w:leader="none"/>
      </w:tabs>
      <w:rPr>
        <w:sz w:val="14"/>
      </w:rPr>
    </w:pPr>
    <w:r>
      <w:rPr>
        <w:sz w:val="14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pacing w:val="-20"/>
        <w:sz w:val="16"/>
      </w:rPr>
    </w:pPr>
    <w:r>
      <w:rPr>
        <w:spacing w:val="-20"/>
        <w:sz w:val="16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-1137285</wp:posOffset>
          </wp:positionH>
          <wp:positionV relativeFrom="paragraph">
            <wp:posOffset>-728345</wp:posOffset>
          </wp:positionV>
          <wp:extent cx="7562215" cy="1705610"/>
          <wp:effectExtent l="0" t="0" r="0" b="0"/>
          <wp:wrapNone/>
          <wp:docPr id="2" name="Immagine 14" descr="X:\Gestione Progetti\Comunicazione Web\2018\DA ACQUISIRE\Adeguamento nuovo brand\Adesioni cdc\Adesioni cdc\Az. Speciali Cdc\Aspen - Nuoro\cancelleria ASPEN\Carta da lettera\ASPE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X:\Gestione Progetti\Comunicazione Web\2018\DA ACQUISIRE\Adeguamento nuovo brand\Adesioni cdc\Adesioni cdc\Az. Speciali Cdc\Aspen - Nuoro\cancelleria ASPEN\Carta da lettera\ASPEN-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0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spacing w:val="-20"/>
        <w:sz w:val="16"/>
      </w:rPr>
    </w:pPr>
    <w:r>
      <w:rPr>
        <w:spacing w:val="-20"/>
        <w:sz w:val="16"/>
      </w:rPr>
    </w:r>
  </w:p>
  <w:p>
    <w:pPr>
      <w:pStyle w:val="Header"/>
      <w:rPr>
        <w:spacing w:val="-20"/>
        <w:sz w:val="16"/>
      </w:rPr>
    </w:pPr>
    <w:r>
      <w:rPr>
        <w:spacing w:val="-20"/>
        <w:sz w:val="16"/>
      </w:rPr>
    </w:r>
  </w:p>
  <w:p>
    <w:pPr>
      <w:pStyle w:val="Header"/>
      <w:rPr>
        <w:rFonts w:ascii="Fedra Sans Std Light" w:hAnsi="Fedra Sans Std Light"/>
        <w:color w:val="071D49"/>
        <w:spacing w:val="-20"/>
        <w:sz w:val="18"/>
        <w:szCs w:val="18"/>
      </w:rPr>
    </w:pPr>
    <w:r>
      <w:rPr>
        <w:rFonts w:ascii="Fedra Sans Std Light" w:hAnsi="Fedra Sans Std Light"/>
        <w:color w:val="071D49"/>
        <w:spacing w:val="-20"/>
        <w:sz w:val="18"/>
        <w:szCs w:val="18"/>
      </w:rPr>
    </w:r>
  </w:p>
  <w:p>
    <w:pPr>
      <w:pStyle w:val="Header"/>
      <w:rPr>
        <w:spacing w:val="-20"/>
        <w:sz w:val="16"/>
      </w:rPr>
    </w:pPr>
    <w:r>
      <w:rPr>
        <w:spacing w:val="-20"/>
        <w:sz w:val="16"/>
      </w:rPr>
    </w:r>
  </w:p>
  <w:p>
    <w:pPr>
      <w:pStyle w:val="Header"/>
      <w:rPr>
        <w:spacing w:val="-20"/>
        <w:sz w:val="16"/>
      </w:rPr>
    </w:pPr>
    <w:r>
      <w:rPr>
        <w:spacing w:val="-20"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68"/>
        </w:tabs>
        <w:ind w:left="1468" w:hanging="3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e8467f"/>
    <w:rPr>
      <w:b/>
      <w:bCs/>
    </w:rPr>
  </w:style>
  <w:style w:type="character" w:styleId="UnresolvedMention">
    <w:name w:val="Unresolved Mention"/>
    <w:basedOn w:val="DefaultParagraphFont"/>
    <w:uiPriority w:val="99"/>
    <w:qFormat/>
    <w:rsid w:val="0085547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2cf6"/>
    <w:rPr>
      <w:color w:themeColor="followedHyperlink" w:val="800080"/>
      <w:u w:val="single"/>
    </w:rPr>
  </w:style>
  <w:style w:type="character" w:styleId="z-label" w:customStyle="1">
    <w:name w:val="z-label"/>
    <w:basedOn w:val="DefaultParagraphFont"/>
    <w:qFormat/>
    <w:rsid w:val="009377c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f7236"/>
    <w:pPr>
      <w:suppressAutoHyphens w:val="false"/>
      <w:spacing w:lineRule="auto" w:line="240" w:before="0" w:after="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qFormat/>
    <w:rsid w:val="00fa27d4"/>
    <w:pPr>
      <w:spacing w:lineRule="auto" w:line="240" w:before="280" w:after="119"/>
      <w:textAlignment w:val="auto"/>
    </w:pPr>
    <w:rPr>
      <w:rFonts w:ascii="Times New Roman" w:hAnsi="Times New Roman" w:eastAsia="Times New Roman"/>
      <w:sz w:val="20"/>
      <w:szCs w:val="20"/>
      <w:lang w:eastAsia="it-IT"/>
    </w:rPr>
  </w:style>
  <w:style w:type="paragraph" w:styleId="Default" w:customStyle="1">
    <w:name w:val="Default"/>
    <w:qFormat/>
    <w:rsid w:val="00a52bd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aspen@nu.legalmail.camcom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word carta intestata_generica.dot copia.dotx</Template>
  <TotalTime>208</TotalTime>
  <Application>LibreOffice/24.2.4.2$MacOSX_X86_64 LibreOffice_project/51a6219feb6075d9a4c46691dcfe0cd9c4fff3c2</Application>
  <AppVersion>15.0000</AppVersion>
  <Pages>2</Pages>
  <Words>1158</Words>
  <Characters>7174</Characters>
  <CharactersWithSpaces>8299</CharactersWithSpaces>
  <Paragraphs>52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2019-07-29T10:50:00Z</dcterms:created>
  <dc:creator>Utente di Microsoft Office</dc:creator>
  <dc:description/>
  <dc:language>it-IT</dc:language>
  <cp:lastModifiedBy/>
  <cp:lastPrinted>2023-10-04T08:55:00Z</cp:lastPrinted>
  <dcterms:modified xsi:type="dcterms:W3CDTF">2025-07-31T21:09:24Z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